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</w:tblGrid>
      <w:tr w:rsidR="00E80254" w:rsidRPr="00160C80" w:rsidTr="0070760C">
        <w:tc>
          <w:tcPr>
            <w:tcW w:w="7867" w:type="dxa"/>
          </w:tcPr>
          <w:p w:rsidR="0070760C" w:rsidRPr="0070760C" w:rsidRDefault="0070760C" w:rsidP="0070760C">
            <w:pPr>
              <w:tabs>
                <w:tab w:val="left" w:pos="993"/>
              </w:tabs>
              <w:rPr>
                <w:color w:val="7F7F7F" w:themeColor="text1" w:themeTint="80"/>
                <w:sz w:val="20"/>
                <w:lang w:val="en-US"/>
              </w:rPr>
            </w:pPr>
            <w:r w:rsidRPr="0070760C">
              <w:rPr>
                <w:color w:val="7F7F7F" w:themeColor="text1" w:themeTint="80"/>
                <w:sz w:val="20"/>
                <w:lang w:val="en-US"/>
              </w:rPr>
              <w:t xml:space="preserve">LJS N° </w:t>
            </w:r>
            <w:bookmarkStart w:id="0" w:name="SAFFAIRE_NUMERO_0"/>
            <w:r w:rsidRPr="0070760C">
              <w:rPr>
                <w:color w:val="7F7F7F" w:themeColor="text1" w:themeTint="80"/>
                <w:sz w:val="20"/>
                <w:lang w:val="en-US"/>
              </w:rPr>
              <w:t>9167</w:t>
            </w:r>
            <w:bookmarkEnd w:id="0"/>
            <w:r w:rsidRPr="0070760C">
              <w:rPr>
                <w:color w:val="7F7F7F" w:themeColor="text1" w:themeTint="80"/>
                <w:sz w:val="20"/>
                <w:lang w:val="en-US"/>
              </w:rPr>
              <w:t xml:space="preserve"> /</w:t>
            </w:r>
            <w:bookmarkStart w:id="1" w:name="SUTILISA_NUMERO_0"/>
            <w:r w:rsidRPr="0070760C">
              <w:rPr>
                <w:color w:val="7F7F7F" w:themeColor="text1" w:themeTint="80"/>
                <w:sz w:val="20"/>
                <w:lang w:val="en-US"/>
              </w:rPr>
              <w:t>NO</w:t>
            </w:r>
            <w:bookmarkEnd w:id="1"/>
          </w:p>
          <w:p w:rsidR="0070760C" w:rsidRPr="00C27BF8" w:rsidRDefault="0070760C" w:rsidP="00E80254">
            <w:pPr>
              <w:jc w:val="center"/>
            </w:pPr>
          </w:p>
        </w:tc>
      </w:tr>
      <w:tr w:rsidR="00E80254" w:rsidRPr="00160C80" w:rsidTr="0070760C">
        <w:tc>
          <w:tcPr>
            <w:tcW w:w="7867" w:type="dxa"/>
          </w:tcPr>
          <w:p w:rsidR="00E80254" w:rsidRPr="00C27BF8" w:rsidRDefault="00E80254" w:rsidP="00E80254">
            <w:pPr>
              <w:jc w:val="center"/>
            </w:pPr>
          </w:p>
        </w:tc>
      </w:tr>
    </w:tbl>
    <w:p w:rsidR="00C27BF8" w:rsidRPr="00733B06" w:rsidRDefault="00C27BF8" w:rsidP="00C27BF8"/>
    <w:p w:rsidR="00C27BF8" w:rsidRPr="00733B06" w:rsidRDefault="00C27BF8" w:rsidP="00C27BF8">
      <w:pPr>
        <w:sectPr w:rsidR="00C27BF8" w:rsidRPr="00733B06" w:rsidSect="0070760C">
          <w:footerReference w:type="default" r:id="rId8"/>
          <w:headerReference w:type="first" r:id="rId9"/>
          <w:type w:val="continuous"/>
          <w:pgSz w:w="11906" w:h="16838" w:code="9"/>
          <w:pgMar w:top="397" w:right="567" w:bottom="1418" w:left="567" w:header="720" w:footer="397" w:gutter="0"/>
          <w:cols w:space="720"/>
          <w:titlePg/>
        </w:sectPr>
      </w:pPr>
    </w:p>
    <w:p w:rsidR="00C27BF8" w:rsidRPr="00733B06" w:rsidRDefault="00C27BF8" w:rsidP="00C27BF8"/>
    <w:p w:rsidR="0070760C" w:rsidRDefault="00E80254" w:rsidP="0070760C">
      <w:pPr>
        <w:pStyle w:val="Normal0"/>
        <w:jc w:val="center"/>
        <w:rPr>
          <w:b/>
          <w:bCs/>
          <w:noProof/>
          <w:sz w:val="36"/>
          <w:szCs w:val="36"/>
          <w:u w:val="single"/>
        </w:rPr>
      </w:pPr>
      <w:r w:rsidRPr="00E80254">
        <w:rPr>
          <w:b/>
          <w:bCs/>
          <w:noProof/>
          <w:sz w:val="36"/>
          <w:szCs w:val="36"/>
          <w:u w:val="single"/>
        </w:rPr>
        <w:t>INVENTAIRE</w:t>
      </w:r>
    </w:p>
    <w:p w:rsidR="0070760C" w:rsidRDefault="0070760C" w:rsidP="0070760C">
      <w:pPr>
        <w:pStyle w:val="Normal0"/>
        <w:jc w:val="center"/>
        <w:rPr>
          <w:b/>
          <w:bCs/>
          <w:noProof/>
          <w:sz w:val="36"/>
          <w:szCs w:val="36"/>
          <w:u w:val="single"/>
        </w:rPr>
      </w:pPr>
    </w:p>
    <w:p w:rsidR="001C4A3D" w:rsidRDefault="001C4A3D" w:rsidP="001C4A3D">
      <w:pPr>
        <w:pStyle w:val="Normal0"/>
        <w:jc w:val="center"/>
        <w:rPr>
          <w:b/>
          <w:bCs/>
          <w:sz w:val="28"/>
          <w:szCs w:val="28"/>
        </w:rPr>
      </w:pPr>
    </w:p>
    <w:p w:rsidR="0070760C" w:rsidRDefault="0070760C" w:rsidP="001C4A3D">
      <w:pPr>
        <w:pStyle w:val="Normal0"/>
        <w:jc w:val="center"/>
        <w:rPr>
          <w:b/>
          <w:bCs/>
          <w:sz w:val="28"/>
          <w:szCs w:val="28"/>
        </w:rPr>
      </w:pPr>
    </w:p>
    <w:p w:rsidR="0070760C" w:rsidRDefault="0070760C" w:rsidP="001C4A3D">
      <w:pPr>
        <w:pStyle w:val="Normal0"/>
        <w:jc w:val="center"/>
        <w:rPr>
          <w:b/>
          <w:bCs/>
          <w:sz w:val="28"/>
          <w:szCs w:val="28"/>
        </w:rPr>
      </w:pPr>
    </w:p>
    <w:p w:rsidR="0070760C" w:rsidRDefault="0070760C" w:rsidP="001C4A3D">
      <w:pPr>
        <w:pStyle w:val="Normal0"/>
        <w:jc w:val="center"/>
        <w:rPr>
          <w:b/>
          <w:bCs/>
          <w:sz w:val="28"/>
          <w:szCs w:val="28"/>
        </w:rPr>
      </w:pPr>
    </w:p>
    <w:p w:rsidR="001C4A3D" w:rsidRDefault="0070760C" w:rsidP="001C4A3D">
      <w:pPr>
        <w:pStyle w:val="Normal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Liquidation J</w:t>
      </w:r>
      <w:r w:rsidR="001C4A3D">
        <w:rPr>
          <w:b/>
          <w:noProof/>
          <w:sz w:val="36"/>
          <w:szCs w:val="36"/>
        </w:rPr>
        <w:t>udiciaire</w:t>
      </w:r>
      <w:r w:rsidR="00E80254">
        <w:rPr>
          <w:b/>
          <w:noProof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t>S</w:t>
      </w:r>
      <w:r w:rsidR="00E80254">
        <w:rPr>
          <w:b/>
          <w:noProof/>
          <w:sz w:val="36"/>
          <w:szCs w:val="36"/>
        </w:rPr>
        <w:t>implifiée</w:t>
      </w:r>
    </w:p>
    <w:p w:rsidR="0070760C" w:rsidRDefault="0070760C" w:rsidP="001C4A3D">
      <w:pPr>
        <w:pStyle w:val="Normal0"/>
        <w:jc w:val="center"/>
        <w:rPr>
          <w:b/>
          <w:noProof/>
          <w:sz w:val="36"/>
          <w:szCs w:val="36"/>
        </w:rPr>
      </w:pPr>
    </w:p>
    <w:p w:rsidR="00E80254" w:rsidRDefault="00E80254" w:rsidP="001C4A3D">
      <w:pPr>
        <w:pStyle w:val="Normal0"/>
        <w:jc w:val="center"/>
        <w:rPr>
          <w:b/>
          <w:sz w:val="36"/>
          <w:szCs w:val="36"/>
        </w:rPr>
      </w:pPr>
      <w:r>
        <w:t xml:space="preserve">Jugement du </w:t>
      </w:r>
      <w:r w:rsidR="0070760C" w:rsidRPr="00593450">
        <w:t>19/06/2023</w:t>
      </w:r>
    </w:p>
    <w:p w:rsidR="001C4A3D" w:rsidRPr="00733B06" w:rsidRDefault="0070760C" w:rsidP="001C4A3D">
      <w:pPr>
        <w:pStyle w:val="Normal0"/>
        <w:jc w:val="center"/>
        <w:rPr>
          <w:rFonts w:ascii="Arial" w:hAnsi="Arial" w:cs="Arial"/>
          <w:b/>
          <w:lang w:val="en-US"/>
        </w:rPr>
      </w:pPr>
      <w:proofErr w:type="spellStart"/>
      <w:r>
        <w:rPr>
          <w:lang w:val="en-US"/>
        </w:rPr>
        <w:t>G</w:t>
      </w:r>
      <w:r w:rsidRPr="0070760C">
        <w:rPr>
          <w:lang w:val="en-US"/>
        </w:rPr>
        <w:t>reffe</w:t>
      </w:r>
      <w:proofErr w:type="spellEnd"/>
      <w:r w:rsidRPr="0070760C">
        <w:rPr>
          <w:lang w:val="en-US"/>
        </w:rPr>
        <w:t> </w:t>
      </w:r>
      <w:r w:rsidRPr="00E80254">
        <w:rPr>
          <w:lang w:val="en-US"/>
        </w:rPr>
        <w:t xml:space="preserve">: </w:t>
      </w:r>
      <w:r w:rsidR="00733B06" w:rsidRPr="00733B06">
        <w:rPr>
          <w:lang w:val="en-US"/>
        </w:rPr>
        <w:t>LS2775</w:t>
      </w:r>
    </w:p>
    <w:p w:rsidR="001C4A3D" w:rsidRPr="00733B06" w:rsidRDefault="001C4A3D" w:rsidP="001C4A3D">
      <w:pPr>
        <w:pStyle w:val="Normal0"/>
        <w:jc w:val="center"/>
        <w:rPr>
          <w:lang w:val="en-US"/>
        </w:rPr>
      </w:pPr>
    </w:p>
    <w:p w:rsidR="001C4A3D" w:rsidRPr="00733B06" w:rsidRDefault="001C4A3D" w:rsidP="001C4A3D">
      <w:pPr>
        <w:pStyle w:val="Normal0"/>
        <w:jc w:val="center"/>
        <w:rPr>
          <w:lang w:val="en-US"/>
        </w:rPr>
      </w:pPr>
    </w:p>
    <w:p w:rsidR="001C4A3D" w:rsidRPr="00733B06" w:rsidRDefault="001C4A3D" w:rsidP="001C4A3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:rsidR="001C4A3D" w:rsidRPr="00733B06" w:rsidRDefault="00E80254" w:rsidP="001C4A3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 w:rsidRPr="00733B06">
        <w:rPr>
          <w:b/>
          <w:lang w:val="en-US"/>
        </w:rPr>
        <w:t>M. DEBARGE GREGORY</w:t>
      </w:r>
    </w:p>
    <w:p w:rsidR="00E80254" w:rsidRPr="00733B06" w:rsidRDefault="00E80254" w:rsidP="001C4A3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 w:rsidRPr="00733B06">
        <w:rPr>
          <w:b/>
          <w:lang w:val="en-US"/>
        </w:rPr>
        <w:t xml:space="preserve">34 rue du </w:t>
      </w:r>
      <w:proofErr w:type="spellStart"/>
      <w:r w:rsidRPr="00733B06">
        <w:rPr>
          <w:b/>
          <w:lang w:val="en-US"/>
        </w:rPr>
        <w:t>Maréchal</w:t>
      </w:r>
      <w:proofErr w:type="spellEnd"/>
      <w:r w:rsidRPr="00733B06">
        <w:rPr>
          <w:b/>
          <w:lang w:val="en-US"/>
        </w:rPr>
        <w:t xml:space="preserve"> Foch</w:t>
      </w:r>
    </w:p>
    <w:p w:rsidR="00E80254" w:rsidRPr="00733B06" w:rsidRDefault="00E80254" w:rsidP="001C4A3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</w:p>
    <w:p w:rsidR="00E80254" w:rsidRPr="00E80254" w:rsidRDefault="00E80254" w:rsidP="001C4A3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80254" w:rsidRPr="00E80254" w:rsidRDefault="00E80254" w:rsidP="001C4A3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2" w:name="SAFFAIRE_CODPOST_0"/>
      <w:r w:rsidRPr="00E80254">
        <w:rPr>
          <w:b/>
          <w:color w:val="000000"/>
        </w:rPr>
        <w:t>65500</w:t>
      </w:r>
      <w:bookmarkEnd w:id="2"/>
      <w:r w:rsidRPr="00E80254">
        <w:rPr>
          <w:b/>
          <w:color w:val="000000"/>
        </w:rPr>
        <w:t xml:space="preserve"> </w:t>
      </w:r>
      <w:bookmarkStart w:id="3" w:name="SAFFAIRE_BURDIS_0"/>
      <w:r w:rsidRPr="00E80254">
        <w:rPr>
          <w:b/>
          <w:color w:val="000000"/>
        </w:rPr>
        <w:t>VIC-EN-BIGORRE</w:t>
      </w:r>
      <w:bookmarkEnd w:id="3"/>
    </w:p>
    <w:p w:rsidR="00733B06" w:rsidRDefault="00733B06" w:rsidP="001C4A3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C4A3D" w:rsidRPr="00E80254" w:rsidRDefault="00733B06" w:rsidP="001C4A3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33B06">
        <w:rPr>
          <w:b/>
          <w:u w:val="single"/>
        </w:rPr>
        <w:t>Activité</w:t>
      </w:r>
      <w:r>
        <w:rPr>
          <w:b/>
        </w:rPr>
        <w:t xml:space="preserve"> : </w:t>
      </w:r>
      <w:r w:rsidRPr="00733B06">
        <w:rPr>
          <w:b/>
        </w:rPr>
        <w:t>Fabrication et vente à emporter, sur place et en livraison de pizzas</w:t>
      </w:r>
      <w:r w:rsidR="001C4A3D" w:rsidRPr="00E80254">
        <w:rPr>
          <w:b/>
        </w:rPr>
        <w:t xml:space="preserve"> </w:t>
      </w:r>
    </w:p>
    <w:p w:rsidR="001C4A3D" w:rsidRDefault="001C4A3D" w:rsidP="001C4A3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C4A3D" w:rsidRDefault="001C4A3D" w:rsidP="001C4A3D">
      <w:pPr>
        <w:pStyle w:val="Normal0"/>
        <w:jc w:val="center"/>
      </w:pPr>
    </w:p>
    <w:p w:rsidR="001C4A3D" w:rsidRDefault="001C4A3D" w:rsidP="001C4A3D">
      <w:pPr>
        <w:pStyle w:val="Normal0"/>
        <w:jc w:val="center"/>
      </w:pPr>
    </w:p>
    <w:p w:rsidR="00C27BF8" w:rsidRDefault="00C27BF8" w:rsidP="00C27BF8">
      <w:pPr>
        <w:ind w:right="-2" w:firstLine="1418"/>
        <w:jc w:val="both"/>
        <w:rPr>
          <w:sz w:val="20"/>
        </w:rPr>
      </w:pPr>
    </w:p>
    <w:p w:rsidR="0070760C" w:rsidRPr="00733B06" w:rsidRDefault="0070760C" w:rsidP="0070760C">
      <w:pPr>
        <w:tabs>
          <w:tab w:val="left" w:pos="993"/>
        </w:tabs>
      </w:pPr>
    </w:p>
    <w:p w:rsidR="0070760C" w:rsidRPr="00733B06" w:rsidRDefault="0070760C" w:rsidP="0070760C">
      <w:pPr>
        <w:pStyle w:val="En-tte"/>
      </w:pPr>
    </w:p>
    <w:p w:rsidR="0070760C" w:rsidRPr="0070760C" w:rsidRDefault="0070760C" w:rsidP="0070760C">
      <w:pPr>
        <w:pStyle w:val="En-tte"/>
      </w:pPr>
      <w:r>
        <w:tab/>
      </w:r>
      <w:r>
        <w:tab/>
      </w:r>
    </w:p>
    <w:p w:rsidR="0096388D" w:rsidRDefault="00F129B7" w:rsidP="00C27BF8">
      <w:r>
        <w:br w:type="page"/>
      </w:r>
    </w:p>
    <w:p w:rsidR="00F129B7" w:rsidRDefault="00F129B7" w:rsidP="00C27BF8"/>
    <w:p w:rsidR="00F129B7" w:rsidRDefault="00F129B7" w:rsidP="00C27BF8"/>
    <w:p w:rsidR="006D3F65" w:rsidRDefault="006D3F65" w:rsidP="00733B06">
      <w:pPr>
        <w:rPr>
          <w:u w:val="single"/>
        </w:rPr>
      </w:pPr>
    </w:p>
    <w:p w:rsidR="006D3F65" w:rsidRDefault="006D3F65" w:rsidP="00733B06">
      <w:pPr>
        <w:rPr>
          <w:u w:val="single"/>
        </w:rPr>
      </w:pPr>
    </w:p>
    <w:p w:rsidR="006D3F65" w:rsidRDefault="006D3F65" w:rsidP="00733B06">
      <w:pPr>
        <w:rPr>
          <w:u w:val="single"/>
        </w:rPr>
      </w:pPr>
    </w:p>
    <w:p w:rsidR="00733B06" w:rsidRDefault="00733B06" w:rsidP="00733B06">
      <w:r>
        <w:rPr>
          <w:u w:val="single"/>
        </w:rPr>
        <w:t>Observations du Liquidateur :</w:t>
      </w:r>
    </w:p>
    <w:p w:rsidR="00733B06" w:rsidRDefault="00733B06" w:rsidP="00733B06"/>
    <w:p w:rsidR="00826AC9" w:rsidRDefault="00826AC9" w:rsidP="00826AC9">
      <w:r>
        <w:t xml:space="preserve">Par jugement rendu en date du 19 juin 223, le Tribunal de Commerce de Tarbes a prononcé la liquidation judiciaire de M. DEBARGE Grégory et m’a désignée en qualité de Liquidateur. </w:t>
      </w:r>
    </w:p>
    <w:p w:rsidR="00826AC9" w:rsidRDefault="00826AC9" w:rsidP="00826AC9"/>
    <w:p w:rsidR="00826AC9" w:rsidRDefault="00826AC9" w:rsidP="00826AC9">
      <w:r>
        <w:t>Ce même jugement m’a désignée pour procéder aux opérations d’inventaire.</w:t>
      </w:r>
    </w:p>
    <w:p w:rsidR="00F129B7" w:rsidRDefault="00F129B7" w:rsidP="00C27BF8"/>
    <w:p w:rsidR="008E009E" w:rsidRDefault="008E009E" w:rsidP="00C27BF8">
      <w:pPr>
        <w:rPr>
          <w:bCs/>
          <w:u w:val="single"/>
        </w:rPr>
      </w:pPr>
      <w:r w:rsidRPr="008E009E">
        <w:rPr>
          <w:u w:val="single"/>
        </w:rPr>
        <w:t>MATERIEL ET MOBILIER D'EXPLOITATION</w:t>
      </w:r>
      <w:r w:rsidRPr="008E009E">
        <w:rPr>
          <w:bCs/>
          <w:u w:val="single"/>
        </w:rPr>
        <w:t xml:space="preserve"> </w:t>
      </w:r>
    </w:p>
    <w:p w:rsidR="00826AC9" w:rsidRPr="008E009E" w:rsidRDefault="00826AC9" w:rsidP="00C27BF8">
      <w:pPr>
        <w:rPr>
          <w:bCs/>
          <w:u w:val="single"/>
        </w:rPr>
      </w:pPr>
    </w:p>
    <w:p w:rsidR="008E009E" w:rsidRDefault="008E009E" w:rsidP="00C27BF8">
      <w:pPr>
        <w:rPr>
          <w:bCs/>
        </w:rPr>
      </w:pPr>
      <w:r>
        <w:rPr>
          <w:bCs/>
        </w:rPr>
        <w:t xml:space="preserve">- </w:t>
      </w:r>
      <w:r w:rsidR="00826AC9">
        <w:rPr>
          <w:bCs/>
        </w:rPr>
        <w:t>6 tables de 2 personnes,</w:t>
      </w:r>
    </w:p>
    <w:p w:rsidR="008E009E" w:rsidRDefault="008E009E" w:rsidP="00C27BF8">
      <w:pPr>
        <w:rPr>
          <w:bCs/>
        </w:rPr>
      </w:pPr>
      <w:r>
        <w:rPr>
          <w:bCs/>
        </w:rPr>
        <w:t xml:space="preserve">- </w:t>
      </w:r>
      <w:r w:rsidR="00826AC9">
        <w:rPr>
          <w:bCs/>
        </w:rPr>
        <w:t>3 tables de 4 personnes,</w:t>
      </w:r>
    </w:p>
    <w:p w:rsidR="00826AC9" w:rsidRDefault="00826AC9" w:rsidP="00C27BF8">
      <w:pPr>
        <w:rPr>
          <w:bCs/>
        </w:rPr>
      </w:pPr>
      <w:r>
        <w:rPr>
          <w:bCs/>
        </w:rPr>
        <w:t>- 22 chaises,</w:t>
      </w:r>
    </w:p>
    <w:p w:rsidR="00826AC9" w:rsidRDefault="00826AC9" w:rsidP="00C27BF8">
      <w:pPr>
        <w:rPr>
          <w:bCs/>
        </w:rPr>
      </w:pPr>
      <w:r>
        <w:rPr>
          <w:bCs/>
        </w:rPr>
        <w:t>- desserte,</w:t>
      </w:r>
    </w:p>
    <w:p w:rsidR="00826AC9" w:rsidRDefault="00826AC9" w:rsidP="00C27BF8">
      <w:pPr>
        <w:rPr>
          <w:bCs/>
        </w:rPr>
      </w:pPr>
      <w:r>
        <w:rPr>
          <w:bCs/>
        </w:rPr>
        <w:t>- 2 meubles caisse,</w:t>
      </w:r>
    </w:p>
    <w:p w:rsidR="00826AC9" w:rsidRDefault="00826AC9" w:rsidP="00C27BF8">
      <w:pPr>
        <w:rPr>
          <w:bCs/>
        </w:rPr>
      </w:pPr>
      <w:r>
        <w:rPr>
          <w:bCs/>
        </w:rPr>
        <w:t>- 1 armoire frigo boissons,</w:t>
      </w:r>
    </w:p>
    <w:p w:rsidR="00826AC9" w:rsidRDefault="00826AC9" w:rsidP="00C27BF8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saladette</w:t>
      </w:r>
      <w:proofErr w:type="spellEnd"/>
      <w:r>
        <w:rPr>
          <w:bCs/>
        </w:rPr>
        <w:t>,</w:t>
      </w:r>
    </w:p>
    <w:p w:rsidR="00826AC9" w:rsidRDefault="00826AC9" w:rsidP="00C27BF8">
      <w:pPr>
        <w:rPr>
          <w:bCs/>
        </w:rPr>
      </w:pPr>
      <w:r>
        <w:rPr>
          <w:bCs/>
        </w:rPr>
        <w:t>- armoire frigo L2G,</w:t>
      </w:r>
    </w:p>
    <w:p w:rsidR="00826AC9" w:rsidRDefault="00826AC9" w:rsidP="00C27BF8">
      <w:pPr>
        <w:rPr>
          <w:bCs/>
        </w:rPr>
      </w:pPr>
      <w:r>
        <w:rPr>
          <w:bCs/>
        </w:rPr>
        <w:t>- 2 tables inox,</w:t>
      </w:r>
    </w:p>
    <w:p w:rsidR="00826AC9" w:rsidRDefault="00826AC9" w:rsidP="00C27BF8">
      <w:pPr>
        <w:rPr>
          <w:bCs/>
        </w:rPr>
      </w:pPr>
      <w:r>
        <w:rPr>
          <w:bCs/>
        </w:rPr>
        <w:t>- double four à  pizzas,</w:t>
      </w:r>
    </w:p>
    <w:p w:rsidR="00826AC9" w:rsidRDefault="00826AC9" w:rsidP="00C27BF8">
      <w:pPr>
        <w:rPr>
          <w:bCs/>
        </w:rPr>
      </w:pPr>
      <w:r>
        <w:rPr>
          <w:bCs/>
        </w:rPr>
        <w:t>- plancha électrique,</w:t>
      </w:r>
    </w:p>
    <w:p w:rsidR="00826AC9" w:rsidRDefault="00826AC9" w:rsidP="00C27BF8">
      <w:pPr>
        <w:rPr>
          <w:bCs/>
        </w:rPr>
      </w:pPr>
      <w:r>
        <w:rPr>
          <w:bCs/>
        </w:rPr>
        <w:t>- friteuse électrique,</w:t>
      </w:r>
    </w:p>
    <w:p w:rsidR="00826AC9" w:rsidRDefault="00826AC9" w:rsidP="00C27BF8">
      <w:pPr>
        <w:rPr>
          <w:bCs/>
        </w:rPr>
      </w:pPr>
      <w:r>
        <w:rPr>
          <w:bCs/>
        </w:rPr>
        <w:t>- étagère inox,</w:t>
      </w:r>
    </w:p>
    <w:p w:rsidR="00826AC9" w:rsidRDefault="00826AC9" w:rsidP="00C27BF8">
      <w:pPr>
        <w:rPr>
          <w:bCs/>
        </w:rPr>
      </w:pPr>
      <w:r>
        <w:rPr>
          <w:bCs/>
        </w:rPr>
        <w:t xml:space="preserve">- meuble frigo 3 porte avec </w:t>
      </w:r>
      <w:proofErr w:type="spellStart"/>
      <w:r>
        <w:rPr>
          <w:bCs/>
        </w:rPr>
        <w:t>saladette</w:t>
      </w:r>
      <w:proofErr w:type="spellEnd"/>
      <w:r>
        <w:rPr>
          <w:bCs/>
        </w:rPr>
        <w:t>,</w:t>
      </w:r>
    </w:p>
    <w:p w:rsidR="00826AC9" w:rsidRDefault="006D3F65" w:rsidP="00C27BF8">
      <w:pPr>
        <w:rPr>
          <w:bCs/>
        </w:rPr>
      </w:pPr>
      <w:r>
        <w:rPr>
          <w:bCs/>
        </w:rPr>
        <w:t xml:space="preserve">- congélateur coffre </w:t>
      </w:r>
      <w:proofErr w:type="spellStart"/>
      <w:r>
        <w:rPr>
          <w:bCs/>
        </w:rPr>
        <w:t>Frigélux</w:t>
      </w:r>
      <w:proofErr w:type="spellEnd"/>
      <w:r>
        <w:rPr>
          <w:bCs/>
        </w:rPr>
        <w:t>,</w:t>
      </w:r>
    </w:p>
    <w:p w:rsidR="00826AC9" w:rsidRDefault="00826AC9" w:rsidP="00C27BF8">
      <w:pPr>
        <w:rPr>
          <w:bCs/>
        </w:rPr>
      </w:pPr>
      <w:r>
        <w:rPr>
          <w:bCs/>
        </w:rPr>
        <w:t>- 3 tables blanches de 2 personnes,</w:t>
      </w:r>
    </w:p>
    <w:p w:rsidR="00826AC9" w:rsidRDefault="00826AC9" w:rsidP="00C27BF8">
      <w:pPr>
        <w:rPr>
          <w:bCs/>
        </w:rPr>
      </w:pPr>
      <w:r>
        <w:rPr>
          <w:bCs/>
        </w:rPr>
        <w:t>- 4 étagères en plastique,</w:t>
      </w:r>
    </w:p>
    <w:p w:rsidR="00826AC9" w:rsidRDefault="00826AC9" w:rsidP="00C27BF8">
      <w:pPr>
        <w:rPr>
          <w:bCs/>
        </w:rPr>
      </w:pPr>
      <w:r>
        <w:rPr>
          <w:bCs/>
        </w:rPr>
        <w:t>- hotte de cuisine,</w:t>
      </w:r>
    </w:p>
    <w:p w:rsidR="00826AC9" w:rsidRDefault="00826AC9" w:rsidP="00C27BF8">
      <w:pPr>
        <w:rPr>
          <w:bCs/>
        </w:rPr>
      </w:pPr>
      <w:r>
        <w:rPr>
          <w:bCs/>
        </w:rPr>
        <w:t>- 1 bac plonge avec égouttoir,</w:t>
      </w:r>
    </w:p>
    <w:p w:rsidR="00826AC9" w:rsidRDefault="00826AC9" w:rsidP="00C27BF8">
      <w:pPr>
        <w:rPr>
          <w:bCs/>
        </w:rPr>
      </w:pPr>
      <w:r>
        <w:rPr>
          <w:bCs/>
        </w:rPr>
        <w:t xml:space="preserve">- 1 lave-vaisselle </w:t>
      </w:r>
      <w:proofErr w:type="spellStart"/>
      <w:r>
        <w:rPr>
          <w:bCs/>
        </w:rPr>
        <w:t>Stalgast</w:t>
      </w:r>
      <w:proofErr w:type="spellEnd"/>
      <w:r>
        <w:rPr>
          <w:bCs/>
        </w:rPr>
        <w:t>,</w:t>
      </w:r>
    </w:p>
    <w:p w:rsidR="00826AC9" w:rsidRDefault="00826AC9" w:rsidP="00C27BF8">
      <w:pPr>
        <w:rPr>
          <w:bCs/>
        </w:rPr>
      </w:pPr>
      <w:r>
        <w:rPr>
          <w:bCs/>
        </w:rPr>
        <w:t>- 1 coupe frites,</w:t>
      </w:r>
    </w:p>
    <w:p w:rsidR="00826AC9" w:rsidRDefault="00826AC9" w:rsidP="00C27BF8">
      <w:pPr>
        <w:rPr>
          <w:bCs/>
        </w:rPr>
      </w:pPr>
      <w:r>
        <w:rPr>
          <w:bCs/>
        </w:rPr>
        <w:t>- 1 poubelle à pédale,</w:t>
      </w:r>
    </w:p>
    <w:p w:rsidR="00826AC9" w:rsidRDefault="00826AC9" w:rsidP="00C27BF8">
      <w:pPr>
        <w:rPr>
          <w:bCs/>
        </w:rPr>
      </w:pPr>
      <w:r>
        <w:rPr>
          <w:bCs/>
        </w:rPr>
        <w:t xml:space="preserve">- 1climatiseur </w:t>
      </w:r>
      <w:proofErr w:type="spellStart"/>
      <w:r w:rsidR="006D3F65">
        <w:rPr>
          <w:bCs/>
        </w:rPr>
        <w:t>daikin</w:t>
      </w:r>
      <w:proofErr w:type="spellEnd"/>
      <w:r w:rsidR="006D3F65">
        <w:rPr>
          <w:bCs/>
        </w:rPr>
        <w:t>,</w:t>
      </w:r>
    </w:p>
    <w:p w:rsidR="006D3F65" w:rsidRDefault="006D3F65" w:rsidP="00C27BF8">
      <w:pPr>
        <w:rPr>
          <w:bCs/>
        </w:rPr>
      </w:pPr>
      <w:r>
        <w:rPr>
          <w:bCs/>
        </w:rPr>
        <w:t xml:space="preserve">- 4 bacs à </w:t>
      </w:r>
      <w:proofErr w:type="spellStart"/>
      <w:r>
        <w:rPr>
          <w:bCs/>
        </w:rPr>
        <w:t>patons</w:t>
      </w:r>
      <w:proofErr w:type="spellEnd"/>
      <w:r>
        <w:rPr>
          <w:bCs/>
        </w:rPr>
        <w:t>,</w:t>
      </w:r>
    </w:p>
    <w:p w:rsidR="006D3F65" w:rsidRDefault="006D3F65" w:rsidP="00C27BF8">
      <w:pPr>
        <w:rPr>
          <w:bCs/>
        </w:rPr>
      </w:pPr>
      <w:r>
        <w:rPr>
          <w:bCs/>
        </w:rPr>
        <w:t>- vaisselle,</w:t>
      </w:r>
    </w:p>
    <w:p w:rsidR="006D3F65" w:rsidRDefault="006D3F65" w:rsidP="00C27BF8">
      <w:pPr>
        <w:rPr>
          <w:bCs/>
        </w:rPr>
      </w:pPr>
      <w:r>
        <w:rPr>
          <w:bCs/>
        </w:rPr>
        <w:t>- petits matériels et ustensiles de cuisine,</w:t>
      </w:r>
    </w:p>
    <w:p w:rsidR="006D3F65" w:rsidRDefault="006D3F65" w:rsidP="00C27BF8">
      <w:pPr>
        <w:rPr>
          <w:bCs/>
        </w:rPr>
      </w:pPr>
      <w:r>
        <w:rPr>
          <w:bCs/>
        </w:rPr>
        <w:t>- emballages,</w:t>
      </w:r>
    </w:p>
    <w:p w:rsidR="006D3F65" w:rsidRDefault="006D3F65" w:rsidP="00C27BF8">
      <w:pPr>
        <w:rPr>
          <w:bCs/>
        </w:rPr>
      </w:pPr>
    </w:p>
    <w:p w:rsidR="008E009E" w:rsidRDefault="008E009E" w:rsidP="00C27BF8">
      <w:pPr>
        <w:rPr>
          <w:bCs/>
        </w:rPr>
      </w:pPr>
    </w:p>
    <w:p w:rsidR="00F129B7" w:rsidRDefault="008E009E" w:rsidP="00C27BF8">
      <w:pPr>
        <w:rPr>
          <w:bCs/>
          <w:u w:val="single"/>
        </w:rPr>
      </w:pPr>
      <w:r w:rsidRPr="008E009E">
        <w:rPr>
          <w:bCs/>
          <w:u w:val="single"/>
        </w:rPr>
        <w:t>STOCK</w:t>
      </w:r>
    </w:p>
    <w:p w:rsidR="006D3F65" w:rsidRPr="008E009E" w:rsidRDefault="006D3F65" w:rsidP="00C27BF8">
      <w:pPr>
        <w:rPr>
          <w:u w:val="single"/>
        </w:rPr>
      </w:pPr>
    </w:p>
    <w:p w:rsidR="00F129B7" w:rsidRDefault="008E009E" w:rsidP="008E009E">
      <w:r>
        <w:t xml:space="preserve">- </w:t>
      </w:r>
      <w:r w:rsidR="006D3F65">
        <w:t>boissons et épicerie,</w:t>
      </w:r>
    </w:p>
    <w:p w:rsidR="008E009E" w:rsidRDefault="008E009E" w:rsidP="008E009E"/>
    <w:p w:rsidR="006D3F65" w:rsidRDefault="006D3F65" w:rsidP="008E009E"/>
    <w:p w:rsidR="006D3F65" w:rsidRDefault="006D3F65" w:rsidP="008E0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</w:t>
      </w:r>
    </w:p>
    <w:p w:rsidR="006D3F65" w:rsidRDefault="006D3F65" w:rsidP="008E009E"/>
    <w:p w:rsidR="006D3F65" w:rsidRDefault="006D3F65" w:rsidP="008E009E"/>
    <w:p w:rsidR="006D3F65" w:rsidRDefault="006D3F65" w:rsidP="008E009E"/>
    <w:p w:rsidR="006D3F65" w:rsidRDefault="006D3F65" w:rsidP="008E009E"/>
    <w:p w:rsidR="006D3F65" w:rsidRDefault="006D3F65" w:rsidP="008E009E"/>
    <w:p w:rsidR="006D3F65" w:rsidRDefault="006D3F65" w:rsidP="006D3F65">
      <w:pPr>
        <w:pStyle w:val="Paragraphedeliste"/>
        <w:numPr>
          <w:ilvl w:val="0"/>
          <w:numId w:val="5"/>
        </w:numPr>
      </w:pPr>
      <w:r>
        <w:t>2 -</w:t>
      </w:r>
    </w:p>
    <w:p w:rsidR="006D3F65" w:rsidRDefault="006D3F65" w:rsidP="008E009E"/>
    <w:p w:rsidR="00F129B7" w:rsidRDefault="00F129B7" w:rsidP="00C27BF8"/>
    <w:p w:rsidR="00F129B7" w:rsidRDefault="00F129B7" w:rsidP="00C27BF8">
      <w:pPr>
        <w:rPr>
          <w:b/>
          <w:bCs/>
          <w:szCs w:val="24"/>
        </w:rPr>
      </w:pPr>
      <w:r w:rsidRPr="008E009E">
        <w:rPr>
          <w:bCs/>
          <w:szCs w:val="24"/>
          <w:u w:val="single"/>
        </w:rPr>
        <w:t>MATERIEL APPARTENANT A DES TIERS</w:t>
      </w:r>
      <w:r w:rsidRPr="00F129B7">
        <w:rPr>
          <w:b/>
          <w:bCs/>
          <w:szCs w:val="24"/>
        </w:rPr>
        <w:t> :</w:t>
      </w:r>
    </w:p>
    <w:p w:rsidR="006D3F65" w:rsidRDefault="006D3F65" w:rsidP="006D3F65">
      <w:pPr>
        <w:rPr>
          <w:b/>
          <w:bCs/>
          <w:szCs w:val="24"/>
        </w:rPr>
      </w:pPr>
    </w:p>
    <w:p w:rsidR="006D3F65" w:rsidRDefault="006D3F65" w:rsidP="006D3F65">
      <w:pPr>
        <w:pStyle w:val="Paragraphedeliste"/>
        <w:numPr>
          <w:ilvl w:val="0"/>
          <w:numId w:val="4"/>
        </w:numPr>
        <w:rPr>
          <w:szCs w:val="24"/>
        </w:rPr>
      </w:pPr>
      <w:r>
        <w:rPr>
          <w:szCs w:val="24"/>
        </w:rPr>
        <w:t>Congélateur glaces MIKO,</w:t>
      </w:r>
    </w:p>
    <w:p w:rsidR="006D3F65" w:rsidRDefault="006D3F65" w:rsidP="006D3F65">
      <w:pPr>
        <w:pStyle w:val="Paragraphedeliste"/>
        <w:numPr>
          <w:ilvl w:val="0"/>
          <w:numId w:val="4"/>
        </w:numPr>
        <w:rPr>
          <w:szCs w:val="24"/>
        </w:rPr>
      </w:pPr>
      <w:r>
        <w:rPr>
          <w:szCs w:val="24"/>
        </w:rPr>
        <w:t>Caisse + tiroir-caisse JDC,</w:t>
      </w:r>
    </w:p>
    <w:p w:rsidR="006D3F65" w:rsidRDefault="006D3F65" w:rsidP="006D3F65">
      <w:pPr>
        <w:pStyle w:val="Paragraphedeliste"/>
        <w:numPr>
          <w:ilvl w:val="0"/>
          <w:numId w:val="4"/>
        </w:numPr>
        <w:rPr>
          <w:szCs w:val="24"/>
        </w:rPr>
      </w:pPr>
      <w:r>
        <w:rPr>
          <w:szCs w:val="24"/>
        </w:rPr>
        <w:t>Machine à café LAVAZZA,</w:t>
      </w:r>
    </w:p>
    <w:p w:rsidR="006D3F65" w:rsidRDefault="006D3F65" w:rsidP="006D3F65">
      <w:pPr>
        <w:pStyle w:val="Paragraphedeliste"/>
        <w:numPr>
          <w:ilvl w:val="0"/>
          <w:numId w:val="4"/>
        </w:numPr>
        <w:rPr>
          <w:szCs w:val="24"/>
        </w:rPr>
      </w:pPr>
      <w:r>
        <w:rPr>
          <w:szCs w:val="24"/>
        </w:rPr>
        <w:t>TPE ORANGE,</w:t>
      </w:r>
    </w:p>
    <w:p w:rsidR="006D3F65" w:rsidRPr="006D3F65" w:rsidRDefault="006D3F65" w:rsidP="006D3F65">
      <w:pPr>
        <w:pStyle w:val="Paragraphedeliste"/>
        <w:numPr>
          <w:ilvl w:val="0"/>
          <w:numId w:val="4"/>
        </w:numPr>
        <w:rPr>
          <w:szCs w:val="24"/>
        </w:rPr>
      </w:pPr>
      <w:r>
        <w:rPr>
          <w:szCs w:val="24"/>
        </w:rPr>
        <w:t>3 extincteurs EUROFEU.</w:t>
      </w:r>
    </w:p>
    <w:p w:rsidR="00F129B7" w:rsidRDefault="00F129B7" w:rsidP="00C27BF8"/>
    <w:p w:rsidR="00F129B7" w:rsidRDefault="00F129B7" w:rsidP="00C27BF8"/>
    <w:p w:rsidR="00F129B7" w:rsidRDefault="00F129B7" w:rsidP="00C27BF8"/>
    <w:p w:rsidR="00F129B7" w:rsidRDefault="00F129B7" w:rsidP="00C27BF8"/>
    <w:p w:rsidR="00F129B7" w:rsidRDefault="00F129B7" w:rsidP="00C27BF8"/>
    <w:p w:rsidR="00F129B7" w:rsidRDefault="00F129B7" w:rsidP="00C27BF8"/>
    <w:p w:rsidR="00F129B7" w:rsidRDefault="00F129B7" w:rsidP="00C27BF8"/>
    <w:p w:rsidR="00F129B7" w:rsidRDefault="00F129B7" w:rsidP="00C27BF8">
      <w:r w:rsidRPr="0070760C">
        <w:t xml:space="preserve">Fait à </w:t>
      </w:r>
      <w:r w:rsidR="00D72051" w:rsidRPr="000D56D3">
        <w:rPr>
          <w:lang w:val="en-US"/>
        </w:rPr>
        <w:t xml:space="preserve">TARBES, le 6 </w:t>
      </w:r>
      <w:proofErr w:type="spellStart"/>
      <w:r w:rsidR="00D72051" w:rsidRPr="000D56D3">
        <w:rPr>
          <w:lang w:val="en-US"/>
        </w:rPr>
        <w:t>juillet</w:t>
      </w:r>
      <w:proofErr w:type="spellEnd"/>
      <w:r w:rsidR="00D72051" w:rsidRPr="000D56D3">
        <w:rPr>
          <w:lang w:val="en-US"/>
        </w:rPr>
        <w:t xml:space="preserve"> 2023</w:t>
      </w:r>
    </w:p>
    <w:p w:rsidR="00F129B7" w:rsidRDefault="00CB5111" w:rsidP="00C27BF8">
      <w:pPr>
        <w:rPr>
          <w:noProof/>
        </w:rPr>
      </w:pPr>
      <w:r>
        <w:rPr>
          <w:noProof/>
        </w:rPr>
        <w:t>Philippine ABBADIE</w:t>
      </w:r>
    </w:p>
    <w:p w:rsidR="002E6114" w:rsidRPr="00F129B7" w:rsidRDefault="002E6114" w:rsidP="00C27BF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254250" cy="669925"/>
            <wp:effectExtent l="0" t="0" r="0" b="0"/>
            <wp:docPr id="1" name="Image 1" descr="cid:image001.png@01D7A3D9.EA236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7A3D9.EA236D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2E6114" w:rsidRPr="00F129B7" w:rsidSect="00F129B7">
      <w:footerReference w:type="default" r:id="rId12"/>
      <w:footerReference w:type="first" r:id="rId13"/>
      <w:type w:val="continuous"/>
      <w:pgSz w:w="11906" w:h="16838" w:code="9"/>
      <w:pgMar w:top="851" w:right="1418" w:bottom="1418" w:left="1418" w:header="720" w:footer="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C9" w:rsidRDefault="00826AC9">
      <w:r>
        <w:separator/>
      </w:r>
    </w:p>
  </w:endnote>
  <w:endnote w:type="continuationSeparator" w:id="0">
    <w:p w:rsidR="00826AC9" w:rsidRDefault="0082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37"/>
      <w:gridCol w:w="3637"/>
      <w:gridCol w:w="3324"/>
    </w:tblGrid>
    <w:tr w:rsidR="00826AC9" w:rsidRPr="00227000" w:rsidTr="00F129B7">
      <w:tc>
        <w:tcPr>
          <w:tcW w:w="3637" w:type="dxa"/>
        </w:tcPr>
        <w:p w:rsidR="00826AC9" w:rsidRPr="000B3E11" w:rsidRDefault="00826AC9" w:rsidP="00F129B7">
          <w:pPr>
            <w:jc w:val="center"/>
            <w:rPr>
              <w:rFonts w:ascii="Constantia" w:hAnsi="Constantia"/>
              <w:sz w:val="20"/>
            </w:rPr>
          </w:pPr>
          <w:r w:rsidRPr="000B3E11">
            <w:rPr>
              <w:rFonts w:ascii="Constantia" w:hAnsi="Constantia"/>
              <w:sz w:val="20"/>
            </w:rPr>
            <w:t>4 place du Château Vieux</w:t>
          </w:r>
        </w:p>
        <w:p w:rsidR="00826AC9" w:rsidRPr="000B3E11" w:rsidRDefault="00826AC9" w:rsidP="00F129B7">
          <w:pPr>
            <w:jc w:val="center"/>
            <w:rPr>
              <w:rFonts w:ascii="Constantia" w:hAnsi="Constantia"/>
              <w:sz w:val="20"/>
            </w:rPr>
          </w:pPr>
          <w:r w:rsidRPr="000B3E11">
            <w:rPr>
              <w:rFonts w:ascii="Constantia" w:hAnsi="Constantia"/>
              <w:sz w:val="20"/>
            </w:rPr>
            <w:t>64103 BAYONNE Cedex</w:t>
          </w:r>
        </w:p>
      </w:tc>
      <w:tc>
        <w:tcPr>
          <w:tcW w:w="3637" w:type="dxa"/>
        </w:tcPr>
        <w:p w:rsidR="00826AC9" w:rsidRPr="000B3E11" w:rsidRDefault="00826AC9" w:rsidP="00F129B7">
          <w:pPr>
            <w:jc w:val="center"/>
            <w:rPr>
              <w:rFonts w:ascii="Constantia" w:hAnsi="Constantia"/>
              <w:sz w:val="20"/>
            </w:rPr>
          </w:pPr>
          <w:r w:rsidRPr="000B3E11">
            <w:rPr>
              <w:rFonts w:ascii="Constantia" w:hAnsi="Constantia"/>
              <w:sz w:val="20"/>
            </w:rPr>
            <w:t xml:space="preserve">1 &amp; 3 rue </w:t>
          </w:r>
          <w:proofErr w:type="spellStart"/>
          <w:r w:rsidRPr="000B3E11">
            <w:rPr>
              <w:rFonts w:ascii="Constantia" w:hAnsi="Constantia"/>
              <w:sz w:val="20"/>
            </w:rPr>
            <w:t>Dembarrère</w:t>
          </w:r>
          <w:proofErr w:type="spellEnd"/>
        </w:p>
        <w:p w:rsidR="00826AC9" w:rsidRPr="000B3E11" w:rsidRDefault="00826AC9" w:rsidP="00F129B7">
          <w:pPr>
            <w:jc w:val="center"/>
            <w:rPr>
              <w:rFonts w:ascii="Constantia" w:hAnsi="Constantia"/>
              <w:sz w:val="20"/>
            </w:rPr>
          </w:pPr>
          <w:r w:rsidRPr="000B3E11">
            <w:rPr>
              <w:rFonts w:ascii="Constantia" w:hAnsi="Constantia"/>
              <w:sz w:val="20"/>
            </w:rPr>
            <w:t>65001 TARBES Cedex</w:t>
          </w:r>
        </w:p>
      </w:tc>
      <w:tc>
        <w:tcPr>
          <w:tcW w:w="3324" w:type="dxa"/>
        </w:tcPr>
        <w:p w:rsidR="00826AC9" w:rsidRPr="000B3E11" w:rsidRDefault="00826AC9" w:rsidP="00F129B7">
          <w:pPr>
            <w:ind w:right="-2"/>
            <w:jc w:val="center"/>
            <w:rPr>
              <w:rFonts w:ascii="Constantia" w:hAnsi="Constantia"/>
              <w:sz w:val="20"/>
            </w:rPr>
          </w:pPr>
          <w:r w:rsidRPr="000B3E11">
            <w:rPr>
              <w:rFonts w:ascii="Constantia" w:hAnsi="Constantia"/>
              <w:sz w:val="20"/>
            </w:rPr>
            <w:t>6 place Saint-Vincent</w:t>
          </w:r>
        </w:p>
        <w:p w:rsidR="00826AC9" w:rsidRPr="000B3E11" w:rsidRDefault="00826AC9" w:rsidP="00F129B7">
          <w:pPr>
            <w:ind w:right="-2"/>
            <w:jc w:val="center"/>
            <w:rPr>
              <w:rFonts w:ascii="Constantia" w:hAnsi="Constantia"/>
              <w:sz w:val="20"/>
            </w:rPr>
          </w:pPr>
          <w:r w:rsidRPr="000B3E11">
            <w:rPr>
              <w:rFonts w:ascii="Constantia" w:hAnsi="Constantia"/>
              <w:sz w:val="20"/>
            </w:rPr>
            <w:t>40102 DAX Cedex</w:t>
          </w:r>
        </w:p>
      </w:tc>
    </w:tr>
  </w:tbl>
  <w:p w:rsidR="00826AC9" w:rsidRDefault="00826AC9" w:rsidP="00F129B7">
    <w:pPr>
      <w:jc w:val="center"/>
      <w:rPr>
        <w:rFonts w:ascii="Constantia" w:hAnsi="Constantia"/>
        <w:sz w:val="20"/>
      </w:rPr>
    </w:pPr>
  </w:p>
  <w:p w:rsidR="00826AC9" w:rsidRPr="00954607" w:rsidRDefault="00826AC9" w:rsidP="00F129B7">
    <w:pPr>
      <w:jc w:val="center"/>
      <w:rPr>
        <w:rFonts w:ascii="Constantia" w:hAnsi="Constantia"/>
        <w:sz w:val="16"/>
        <w:szCs w:val="16"/>
      </w:rPr>
    </w:pPr>
    <w:r w:rsidRPr="009F6C54">
      <w:rPr>
        <w:rFonts w:ascii="Constantia" w:hAnsi="Constantia"/>
        <w:sz w:val="16"/>
        <w:szCs w:val="16"/>
      </w:rPr>
      <w:t>Etudes fermées l'après-midi, reçoit le matin sur rendez-vous</w:t>
    </w:r>
  </w:p>
  <w:p w:rsidR="00826AC9" w:rsidRPr="00954607" w:rsidRDefault="00826AC9" w:rsidP="00F129B7">
    <w:pPr>
      <w:jc w:val="center"/>
      <w:rPr>
        <w:rFonts w:ascii="Constantia" w:hAnsi="Constantia"/>
        <w:sz w:val="16"/>
        <w:szCs w:val="16"/>
      </w:rPr>
    </w:pPr>
    <w:r w:rsidRPr="009F6C54">
      <w:rPr>
        <w:rFonts w:ascii="Constantia" w:hAnsi="Constantia"/>
        <w:sz w:val="16"/>
        <w:szCs w:val="16"/>
      </w:rPr>
      <w:t>Membre d'un centre de gestion agréé, le règlement par chèque est accepté</w:t>
    </w:r>
  </w:p>
  <w:p w:rsidR="00826AC9" w:rsidRPr="00954607" w:rsidRDefault="00826AC9" w:rsidP="00F129B7">
    <w:pPr>
      <w:jc w:val="center"/>
      <w:rPr>
        <w:rFonts w:ascii="Constantia" w:hAnsi="Constantia"/>
        <w:sz w:val="16"/>
        <w:szCs w:val="16"/>
      </w:rPr>
    </w:pPr>
    <w:r w:rsidRPr="003279C3">
      <w:rPr>
        <w:rFonts w:ascii="Constantia" w:hAnsi="Constantia"/>
        <w:sz w:val="16"/>
        <w:szCs w:val="16"/>
      </w:rPr>
      <w:t>Actifs, informations aux créanciers et salariés : www.jp-abbadie.fr</w:t>
    </w:r>
  </w:p>
  <w:p w:rsidR="00826AC9" w:rsidRDefault="00826A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C9" w:rsidRPr="00391FBC" w:rsidRDefault="00826AC9" w:rsidP="00391F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C9" w:rsidRDefault="00826AC9">
    <w:pPr>
      <w:pStyle w:val="Pieddepage"/>
      <w:jc w:val="center"/>
      <w:rPr>
        <w:rFonts w:ascii="Brush Script MT" w:hAnsi="Brush Script MT"/>
        <w:sz w:val="28"/>
      </w:rPr>
    </w:pPr>
    <w:r>
      <w:rPr>
        <w:rFonts w:ascii="Brush Script MT" w:hAnsi="Brush Script MT"/>
        <w:sz w:val="28"/>
      </w:rPr>
      <w:t>Etudes fermées l’après-midi, reçoit le matin sur rendez-vous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C9" w:rsidRDefault="00826AC9">
      <w:r>
        <w:separator/>
      </w:r>
    </w:p>
  </w:footnote>
  <w:footnote w:type="continuationSeparator" w:id="0">
    <w:p w:rsidR="00826AC9" w:rsidRDefault="0082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C9" w:rsidRDefault="00826AC9" w:rsidP="0035561F">
    <w:pPr>
      <w:pStyle w:val="En-tte"/>
    </w:pPr>
  </w:p>
  <w:p w:rsidR="00826AC9" w:rsidRDefault="00826AC9" w:rsidP="0035561F">
    <w:pPr>
      <w:pStyle w:val="En-tte"/>
    </w:pPr>
  </w:p>
  <w:p w:rsidR="00826AC9" w:rsidRDefault="00826AC9" w:rsidP="0035561F">
    <w:pPr>
      <w:pStyle w:val="En-tte"/>
    </w:pPr>
  </w:p>
  <w:p w:rsidR="00826AC9" w:rsidRDefault="00826AC9" w:rsidP="0035561F">
    <w:pPr>
      <w:pStyle w:val="En-tte"/>
    </w:pPr>
  </w:p>
  <w:p w:rsidR="00826AC9" w:rsidRDefault="00826AC9" w:rsidP="0035561F">
    <w:pPr>
      <w:pStyle w:val="En-tte"/>
    </w:pPr>
  </w:p>
  <w:p w:rsidR="00826AC9" w:rsidRDefault="00826AC9" w:rsidP="0035561F">
    <w:pPr>
      <w:pStyle w:val="En-tte"/>
    </w:pPr>
  </w:p>
  <w:p w:rsidR="00826AC9" w:rsidRDefault="00826AC9" w:rsidP="0035561F">
    <w:pPr>
      <w:pStyle w:val="En-tte"/>
    </w:pPr>
  </w:p>
  <w:p w:rsidR="00826AC9" w:rsidRDefault="00826AC9" w:rsidP="0035561F">
    <w:pPr>
      <w:pStyle w:val="En-tte"/>
    </w:pPr>
  </w:p>
  <w:p w:rsidR="00826AC9" w:rsidRDefault="00826AC9" w:rsidP="0035561F">
    <w:pPr>
      <w:pStyle w:val="En-tte"/>
    </w:pPr>
  </w:p>
  <w:p w:rsidR="00826AC9" w:rsidRDefault="00826AC9" w:rsidP="0035561F">
    <w:pPr>
      <w:pStyle w:val="En-tte"/>
    </w:pPr>
  </w:p>
  <w:p w:rsidR="00826AC9" w:rsidRPr="0035561F" w:rsidRDefault="002E6114" w:rsidP="0035561F">
    <w:pPr>
      <w:pStyle w:val="En-tte"/>
    </w:pPr>
    <w:r>
      <w:rPr>
        <w:noProof/>
      </w:rPr>
      <w:pict w14:anchorId="4755AE1C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49" type="#_x0000_t202" style="position:absolute;margin-left:-.55pt;margin-top:-3.75pt;width:646.3pt;height:845.7pt;z-index:-251658752;visibility:visible;mso-wrap-distance-left:9pt;mso-wrap-distance-top:3.6pt;mso-wrap-distance-right:9pt;mso-wrap-distance-bottom:3.6pt;mso-position-horizontal-relative:page;mso-position-vertical-relative:page;mso-width-relative:margin;mso-height-relative:margin;v-text-anchor:top" stroked="f">
          <v:textbox style="mso-next-textbox:#Zone de texte 2">
            <w:txbxContent>
              <w:p w:rsidR="00826AC9" w:rsidRPr="0001473C" w:rsidRDefault="00826AC9" w:rsidP="0035561F">
                <w:pPr>
                  <w:ind w:left="-138"/>
                </w:pPr>
                <w:r w:rsidRPr="0001473C">
                  <w:rPr>
                    <w:noProof/>
                  </w:rPr>
                  <w:drawing>
                    <wp:inline distT="0" distB="0" distL="0" distR="0">
                      <wp:extent cx="7778508" cy="10911865"/>
                      <wp:effectExtent l="0" t="0" r="0" b="0"/>
                      <wp:docPr id="327209275" name="Image3272092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7209275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78508" cy="109118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92F"/>
    <w:multiLevelType w:val="hybridMultilevel"/>
    <w:tmpl w:val="51907134"/>
    <w:lvl w:ilvl="0" w:tplc="BE403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58BA"/>
    <w:multiLevelType w:val="hybridMultilevel"/>
    <w:tmpl w:val="027CC332"/>
    <w:lvl w:ilvl="0" w:tplc="C05893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B18D0"/>
    <w:multiLevelType w:val="hybridMultilevel"/>
    <w:tmpl w:val="464E6E2E"/>
    <w:lvl w:ilvl="0" w:tplc="B7663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645BB"/>
    <w:multiLevelType w:val="hybridMultilevel"/>
    <w:tmpl w:val="3DF8BA06"/>
    <w:lvl w:ilvl="0" w:tplc="F5205D2E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4" w15:restartNumberingAfterBreak="0">
    <w:nsid w:val="64671F2C"/>
    <w:multiLevelType w:val="hybridMultilevel"/>
    <w:tmpl w:val="C6B22E22"/>
    <w:lvl w:ilvl="0" w:tplc="DBD8A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ARREOUTILS" w:val="CREA01"/>
    <w:docVar w:name="ID" w:val="0000000925"/>
    <w:docVar w:name="WLL" w:val="F:\WSYNDIC\WLL32\WLLUTIL\Cyrus_EC.dot"/>
  </w:docVars>
  <w:rsids>
    <w:rsidRoot w:val="001156A5"/>
    <w:rsid w:val="00014A50"/>
    <w:rsid w:val="00037408"/>
    <w:rsid w:val="0005403B"/>
    <w:rsid w:val="000619DE"/>
    <w:rsid w:val="00094168"/>
    <w:rsid w:val="000F5C7B"/>
    <w:rsid w:val="001156A5"/>
    <w:rsid w:val="001C4A3D"/>
    <w:rsid w:val="00260ADF"/>
    <w:rsid w:val="002E6114"/>
    <w:rsid w:val="00320A46"/>
    <w:rsid w:val="0035561F"/>
    <w:rsid w:val="00391FBC"/>
    <w:rsid w:val="003C181C"/>
    <w:rsid w:val="003C6061"/>
    <w:rsid w:val="00451BA0"/>
    <w:rsid w:val="004542B2"/>
    <w:rsid w:val="004D7957"/>
    <w:rsid w:val="00552E4F"/>
    <w:rsid w:val="00573C47"/>
    <w:rsid w:val="006015F6"/>
    <w:rsid w:val="00612A00"/>
    <w:rsid w:val="00652E1A"/>
    <w:rsid w:val="006A0AE3"/>
    <w:rsid w:val="006D3F65"/>
    <w:rsid w:val="0070760C"/>
    <w:rsid w:val="00733B06"/>
    <w:rsid w:val="007B0264"/>
    <w:rsid w:val="00826AC9"/>
    <w:rsid w:val="008D5BEA"/>
    <w:rsid w:val="008E009E"/>
    <w:rsid w:val="009258FF"/>
    <w:rsid w:val="0096388D"/>
    <w:rsid w:val="00A23499"/>
    <w:rsid w:val="00A2577A"/>
    <w:rsid w:val="00A7709A"/>
    <w:rsid w:val="00B115C2"/>
    <w:rsid w:val="00B537C6"/>
    <w:rsid w:val="00B70015"/>
    <w:rsid w:val="00BA3141"/>
    <w:rsid w:val="00BC6AE2"/>
    <w:rsid w:val="00C162F9"/>
    <w:rsid w:val="00C27BF8"/>
    <w:rsid w:val="00C45AF7"/>
    <w:rsid w:val="00CB5111"/>
    <w:rsid w:val="00D00ED1"/>
    <w:rsid w:val="00D06927"/>
    <w:rsid w:val="00D2446E"/>
    <w:rsid w:val="00D4529B"/>
    <w:rsid w:val="00D72051"/>
    <w:rsid w:val="00D8682B"/>
    <w:rsid w:val="00DA41B7"/>
    <w:rsid w:val="00DB5B92"/>
    <w:rsid w:val="00E132F3"/>
    <w:rsid w:val="00E637C3"/>
    <w:rsid w:val="00E80254"/>
    <w:rsid w:val="00E86D21"/>
    <w:rsid w:val="00EC4741"/>
    <w:rsid w:val="00F0114D"/>
    <w:rsid w:val="00F129B7"/>
    <w:rsid w:val="00F80A7F"/>
    <w:rsid w:val="00FC070C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B06544B"/>
  <w15:docId w15:val="{63D5777C-FCDD-4F8C-B761-212254DE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4F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C4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52E4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52E4F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552E4F"/>
    <w:pPr>
      <w:keepNext/>
      <w:ind w:left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552E4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E57D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E57D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E57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E57D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552E4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57DD9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rsid w:val="00552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E57DD9"/>
    <w:rPr>
      <w:sz w:val="24"/>
      <w:szCs w:val="20"/>
    </w:rPr>
  </w:style>
  <w:style w:type="paragraph" w:styleId="Corpsdetexte2">
    <w:name w:val="Body Text 2"/>
    <w:basedOn w:val="Normal"/>
    <w:link w:val="Corpsdetexte2Car"/>
    <w:uiPriority w:val="99"/>
    <w:rsid w:val="00552E4F"/>
    <w:pPr>
      <w:jc w:val="center"/>
    </w:pPr>
  </w:style>
  <w:style w:type="character" w:customStyle="1" w:styleId="Corpsdetexte2Car">
    <w:name w:val="Corps de texte 2 Car"/>
    <w:link w:val="Corpsdetexte2"/>
    <w:uiPriority w:val="99"/>
    <w:semiHidden/>
    <w:rsid w:val="00E57DD9"/>
    <w:rPr>
      <w:sz w:val="24"/>
      <w:szCs w:val="20"/>
    </w:rPr>
  </w:style>
  <w:style w:type="table" w:styleId="Grilledutableau">
    <w:name w:val="Table Grid"/>
    <w:basedOn w:val="TableauNormal"/>
    <w:uiPriority w:val="59"/>
    <w:rsid w:val="003C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uiPriority w:val="99"/>
    <w:rsid w:val="001C4A3D"/>
    <w:rPr>
      <w:sz w:val="24"/>
      <w:szCs w:val="24"/>
    </w:rPr>
  </w:style>
  <w:style w:type="paragraph" w:styleId="Sansinterligne">
    <w:name w:val="No Spacing"/>
    <w:uiPriority w:val="1"/>
    <w:qFormat/>
    <w:rsid w:val="001C4A3D"/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1C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6">
    <w:name w:val="Normal_6"/>
    <w:uiPriority w:val="99"/>
    <w:rsid w:val="00F129B7"/>
    <w:rPr>
      <w:sz w:val="24"/>
      <w:szCs w:val="24"/>
    </w:rPr>
  </w:style>
  <w:style w:type="paragraph" w:customStyle="1" w:styleId="Normal00">
    <w:name w:val="Normal_0_0"/>
    <w:uiPriority w:val="99"/>
    <w:rsid w:val="00F129B7"/>
    <w:rPr>
      <w:rFonts w:ascii="Arial" w:hAnsi="Arial" w:cs="Arial"/>
      <w:sz w:val="24"/>
      <w:szCs w:val="24"/>
    </w:rPr>
  </w:style>
  <w:style w:type="paragraph" w:customStyle="1" w:styleId="Normal10">
    <w:name w:val="Normal_1_0"/>
    <w:uiPriority w:val="99"/>
    <w:rsid w:val="00F129B7"/>
    <w:rPr>
      <w:rFonts w:ascii="Arial" w:hAnsi="Arial" w:cs="Arial"/>
      <w:sz w:val="24"/>
      <w:szCs w:val="24"/>
    </w:rPr>
  </w:style>
  <w:style w:type="paragraph" w:customStyle="1" w:styleId="Normal20">
    <w:name w:val="Normal_2_0"/>
    <w:uiPriority w:val="99"/>
    <w:rsid w:val="00F129B7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0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cid:image001.png@01D7A3D9.EA236D6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3A4C5948</Template>
  <TotalTime>73</TotalTime>
  <Pages>3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UR1</vt:lpstr>
    </vt:vector>
  </TitlesOfParts>
  <Company>Etude de Maître ABBADIE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UR1</dc:title>
  <dc:creator>Etude de Maître ABBADIE</dc:creator>
  <cp:lastModifiedBy>Nathalie Fontan</cp:lastModifiedBy>
  <cp:revision>18</cp:revision>
  <cp:lastPrinted>2004-01-08T10:46:00Z</cp:lastPrinted>
  <dcterms:created xsi:type="dcterms:W3CDTF">2014-10-29T15:26:00Z</dcterms:created>
  <dcterms:modified xsi:type="dcterms:W3CDTF">2023-07-06T14:26:00Z</dcterms:modified>
</cp:coreProperties>
</file>